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杨燕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9C747AB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A44043C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2017-06-26T08:55:10Z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