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91B" w:rsidRDefault="009B691B">
      <w:pPr>
        <w:rPr>
          <w:b/>
          <w:bCs/>
          <w:color w:val="000000"/>
          <w:sz w:val="24"/>
        </w:rPr>
      </w:pPr>
    </w:p>
    <w:p w:rsidR="009B691B" w:rsidRDefault="009B691B"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2017.06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0A0"/>
      </w:tblPr>
      <w:tblGrid>
        <w:gridCol w:w="1240"/>
        <w:gridCol w:w="759"/>
        <w:gridCol w:w="5380"/>
        <w:gridCol w:w="778"/>
        <w:gridCol w:w="721"/>
      </w:tblGrid>
      <w:tr w:rsidR="009B691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9B691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B691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B691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eastAsia="楷体_GB2312" w:hAnsi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楷体_GB2312" w:eastAsia="楷体_GB2312" w:hAnsi="楷体_GB2312" w:cs="楷体_GB2312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9B691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、门店销售笔数同比下滑扣</w:t>
            </w: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3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、门店会员笔数占比同期对比，提升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，得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分，否则为</w:t>
            </w:r>
            <w:r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9B69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4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、金牌品种完成情况，门店完成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个品种，得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6</w:t>
            </w:r>
          </w:p>
        </w:tc>
      </w:tr>
      <w:tr w:rsidR="009B691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、“双手行动”的执行，片区和营运部现场观摩，员工没使用“双手运动”或者执行不到位，扣发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Cs w:val="21"/>
              </w:rPr>
              <w:t>次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textAlignment w:val="center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：远程处方按公司下发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69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号文件执行，差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张，扣</w:t>
            </w:r>
            <w:r>
              <w:rPr>
                <w:rFonts w:ascii="宋体" w:hAnsi="宋体" w:cs="宋体"/>
                <w:b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62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textAlignment w:val="center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kern w:val="0"/>
                <w:szCs w:val="21"/>
              </w:rPr>
              <w:t>7</w:t>
            </w:r>
            <w:r>
              <w:rPr>
                <w:rFonts w:ascii="宋体" w:hAnsi="宋体" w:cs="宋体" w:hint="eastAsia"/>
                <w:b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门店藿香正气液（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支装）销售情况（每家店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6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月销售不低于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盒，扣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分）</w:t>
            </w:r>
          </w:p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9B691B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jc w:val="left"/>
            </w:pPr>
            <w:r>
              <w:t>8</w:t>
            </w:r>
            <w:r>
              <w:rPr>
                <w:rFonts w:hint="eastAsia"/>
              </w:rPr>
              <w:t>，手机系统瑞商网学习和拿药练习太差，扣</w:t>
            </w:r>
            <w:r>
              <w:t>5</w:t>
            </w:r>
            <w:r>
              <w:rPr>
                <w:rFonts w:hint="eastAsia"/>
              </w:rPr>
              <w:t>分。</w:t>
            </w:r>
          </w:p>
          <w:p w:rsidR="009B691B" w:rsidRDefault="009B691B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bookmarkStart w:id="0" w:name="_GoBack"/>
            <w:bookmarkEnd w:id="0"/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</w:tr>
      <w:tr w:rsidR="009B691B">
        <w:trPr>
          <w:trHeight w:val="49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Cs w:val="21"/>
              </w:rPr>
            </w:pP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9,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本月门店会员发展新会员完成任务得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分，没有完成，为</w:t>
            </w:r>
            <w:r>
              <w:rPr>
                <w:rFonts w:ascii="宋体" w:cs="宋体"/>
                <w:b/>
                <w:color w:val="FF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分（每天每人至少</w:t>
            </w:r>
            <w:r>
              <w:rPr>
                <w:rFonts w:ascii="宋体" w:hAnsi="宋体" w:cs="宋体"/>
                <w:b/>
                <w:color w:val="FF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Cs w:val="21"/>
              </w:rPr>
              <w:t>张会员卡）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B691B" w:rsidRDefault="009B691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9B691B" w:rsidRDefault="009B691B"/>
    <w:p w:rsidR="009B691B" w:rsidRDefault="009B691B">
      <w:pPr>
        <w:jc w:val="left"/>
      </w:pPr>
      <w:r>
        <w:rPr>
          <w:rFonts w:hint="eastAsia"/>
        </w:rPr>
        <w:t>考评人（店长）：张琴被考评人（店员）：朱春梅</w:t>
      </w:r>
      <w:r>
        <w:t xml:space="preserve">     </w:t>
      </w:r>
      <w:r>
        <w:rPr>
          <w:rFonts w:hint="eastAsia"/>
        </w:rPr>
        <w:t>得分：</w:t>
      </w:r>
      <w:r>
        <w:t>91</w:t>
      </w:r>
    </w:p>
    <w:sectPr w:rsidR="009B691B" w:rsidSect="009440B9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_GB2312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3B15793"/>
    <w:rsid w:val="0000009C"/>
    <w:rsid w:val="000043C1"/>
    <w:rsid w:val="00012C92"/>
    <w:rsid w:val="00060367"/>
    <w:rsid w:val="0009498E"/>
    <w:rsid w:val="000A75A0"/>
    <w:rsid w:val="000E2AF0"/>
    <w:rsid w:val="00136C6C"/>
    <w:rsid w:val="001515C9"/>
    <w:rsid w:val="00152F0B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475AD"/>
    <w:rsid w:val="0067680E"/>
    <w:rsid w:val="00682521"/>
    <w:rsid w:val="006C5525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A0483"/>
    <w:rsid w:val="008D1AC0"/>
    <w:rsid w:val="00904FF0"/>
    <w:rsid w:val="009440B9"/>
    <w:rsid w:val="009A770A"/>
    <w:rsid w:val="009B691B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2447"/>
    <w:rsid w:val="00E45681"/>
    <w:rsid w:val="00E5360B"/>
    <w:rsid w:val="00F3531F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A3B74A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8AD366F"/>
    <w:rsid w:val="78F349FC"/>
    <w:rsid w:val="78F56392"/>
    <w:rsid w:val="7E967B3C"/>
    <w:rsid w:val="7EF8435D"/>
    <w:rsid w:val="7FC63A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40B9"/>
    <w:pPr>
      <w:widowControl w:val="0"/>
      <w:jc w:val="both"/>
    </w:pPr>
    <w:rPr>
      <w:rFonts w:ascii="Calibri" w:hAnsi="Calibri" w:cs="黑体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9440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440B9"/>
    <w:rPr>
      <w:rFonts w:ascii="Calibri" w:hAnsi="Calibri" w:cs="黑体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9440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9440B9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2</Pages>
  <Words>124</Words>
  <Characters>713</Characters>
  <Application>Microsoft Office Outlook</Application>
  <DocSecurity>0</DocSecurity>
  <Lines>0</Lines>
  <Paragraphs>0</Paragraphs>
  <ScaleCrop>false</ScaleCrop>
  <Company>磐石电脑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subject/>
  <dc:creator>Administrator</dc:creator>
  <cp:keywords/>
  <dc:description/>
  <cp:lastModifiedBy>Windows User</cp:lastModifiedBy>
  <cp:revision>3</cp:revision>
  <dcterms:created xsi:type="dcterms:W3CDTF">2017-06-26T03:19:00Z</dcterms:created>
  <dcterms:modified xsi:type="dcterms:W3CDTF">2017-06-26T03:19:00Z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