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76F63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991B5E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2766F1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9BE2FD9"/>
    <w:rsid w:val="5AD8600B"/>
    <w:rsid w:val="5B220408"/>
    <w:rsid w:val="5B9865DA"/>
    <w:rsid w:val="5BEF3538"/>
    <w:rsid w:val="5C0C5C12"/>
    <w:rsid w:val="5D093720"/>
    <w:rsid w:val="5D5C6839"/>
    <w:rsid w:val="5DFA2F0D"/>
    <w:rsid w:val="60F05EB3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BE30FA2"/>
    <w:rsid w:val="7CEF4509"/>
    <w:rsid w:val="7DD92CDE"/>
    <w:rsid w:val="7E087462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2017-06-25T11:05:46Z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