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考评人（店长）：易庭丽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易庭丽</w:t>
      </w:r>
      <w:r>
        <w:t xml:space="preserve">                                 </w:t>
      </w:r>
      <w:r>
        <w:rPr>
          <w:rFonts w:hint="eastAsia"/>
        </w:rPr>
        <w:t>被考评人：聂丽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323D1454"/>
    <w:rsid w:val="3F4A57EF"/>
    <w:rsid w:val="40F45D27"/>
    <w:rsid w:val="43B15793"/>
    <w:rsid w:val="451A279B"/>
    <w:rsid w:val="47CA0465"/>
    <w:rsid w:val="48294460"/>
    <w:rsid w:val="4B212B1E"/>
    <w:rsid w:val="4B9E772B"/>
    <w:rsid w:val="4CEA713A"/>
    <w:rsid w:val="4F177A30"/>
    <w:rsid w:val="554E14ED"/>
    <w:rsid w:val="57660FCC"/>
    <w:rsid w:val="58FE23FF"/>
    <w:rsid w:val="5B6E1CE4"/>
    <w:rsid w:val="5D4D7B0D"/>
    <w:rsid w:val="5E614C4F"/>
    <w:rsid w:val="603F2002"/>
    <w:rsid w:val="6D56263B"/>
    <w:rsid w:val="70390867"/>
    <w:rsid w:val="7185737B"/>
    <w:rsid w:val="725279C0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2017-06-25T09:44:20Z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