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姜萍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942818"/>
    <w:rsid w:val="0FB014DC"/>
    <w:rsid w:val="10BD4B2E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9771EE2"/>
    <w:rsid w:val="1A042B80"/>
    <w:rsid w:val="1A325A0A"/>
    <w:rsid w:val="1B475B16"/>
    <w:rsid w:val="1BBD303A"/>
    <w:rsid w:val="1BE15312"/>
    <w:rsid w:val="1C2D15AF"/>
    <w:rsid w:val="1CCE4BB7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8770205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0A47CC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290BDB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EAA44B5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2017-06-25T07:53:04Z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