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8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王馨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4CB2868"/>
    <w:rsid w:val="1639149B"/>
    <w:rsid w:val="168F7E12"/>
    <w:rsid w:val="16E93EF4"/>
    <w:rsid w:val="1A325A0A"/>
    <w:rsid w:val="1A445FFC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2FF50CD0"/>
    <w:rsid w:val="314D572E"/>
    <w:rsid w:val="33406BB1"/>
    <w:rsid w:val="33CD1595"/>
    <w:rsid w:val="38C92E35"/>
    <w:rsid w:val="3B2E7B50"/>
    <w:rsid w:val="3C0C3393"/>
    <w:rsid w:val="3C3379CF"/>
    <w:rsid w:val="3FB815AE"/>
    <w:rsid w:val="40857CE9"/>
    <w:rsid w:val="43B15793"/>
    <w:rsid w:val="449159C8"/>
    <w:rsid w:val="44C76B73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0D7559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2017-06-25T05:28:19Z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