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C0" w:rsidRDefault="00C97CC0">
      <w:pPr>
        <w:rPr>
          <w:b/>
          <w:bCs/>
          <w:color w:val="000000"/>
          <w:sz w:val="24"/>
        </w:rPr>
      </w:pPr>
    </w:p>
    <w:p w:rsidR="00C97CC0" w:rsidRDefault="00C97CC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97C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7C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97C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7C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7C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7C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97C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7C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</w:t>
            </w:r>
            <w:bookmarkStart w:id="0" w:name="_GoBack"/>
            <w:bookmarkEnd w:id="0"/>
            <w:r>
              <w:rPr>
                <w:rFonts w:hint="eastAsia"/>
              </w:rPr>
              <w:t>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C97CC0" w:rsidRDefault="00C97CC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97CC0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Pr="002A242E" w:rsidRDefault="00C97CC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 w:rsidRPr="002A242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 w:rsidRPr="002A242E"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 w:rsidRPr="002A242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Pr="00D613AB" w:rsidRDefault="00C97C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CC0" w:rsidRDefault="00C97C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7CC0" w:rsidRDefault="00C97CC0">
      <w:r>
        <w:t xml:space="preserve">    </w:t>
      </w:r>
    </w:p>
    <w:p w:rsidR="00C97CC0" w:rsidRDefault="00C97CC0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张琴</w:t>
      </w:r>
      <w:r>
        <w:t xml:space="preserve">            </w:t>
      </w:r>
      <w:r>
        <w:rPr>
          <w:rFonts w:hint="eastAsia"/>
        </w:rPr>
        <w:t>被考评人（店员）：郑红艳</w:t>
      </w:r>
      <w:r>
        <w:t xml:space="preserve">         </w:t>
      </w:r>
      <w:r>
        <w:rPr>
          <w:rFonts w:hint="eastAsia"/>
        </w:rPr>
        <w:t>得分：</w:t>
      </w:r>
      <w:r>
        <w:t>96</w:t>
      </w:r>
    </w:p>
    <w:sectPr w:rsidR="00C97CC0" w:rsidSect="0022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C0" w:rsidRDefault="00C97CC0" w:rsidP="00D613AB">
      <w:r>
        <w:separator/>
      </w:r>
    </w:p>
  </w:endnote>
  <w:endnote w:type="continuationSeparator" w:id="1">
    <w:p w:rsidR="00C97CC0" w:rsidRDefault="00C97CC0" w:rsidP="00D6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C0" w:rsidRDefault="00C97CC0" w:rsidP="00D613AB">
      <w:r>
        <w:separator/>
      </w:r>
    </w:p>
  </w:footnote>
  <w:footnote w:type="continuationSeparator" w:id="1">
    <w:p w:rsidR="00C97CC0" w:rsidRDefault="00C97CC0" w:rsidP="00D6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55EE6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0D9D"/>
    <w:rsid w:val="008D13B3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50440"/>
    <w:rsid w:val="00BA6B70"/>
    <w:rsid w:val="00BB2D0F"/>
    <w:rsid w:val="00BB7D41"/>
    <w:rsid w:val="00BF00CE"/>
    <w:rsid w:val="00BF1087"/>
    <w:rsid w:val="00C3569B"/>
    <w:rsid w:val="00C533B8"/>
    <w:rsid w:val="00C55415"/>
    <w:rsid w:val="00C97CC0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02A5B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B7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0B7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0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728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2017-05-29T00:45:00Z</dcterms:created>
  <dcterms:modified xsi:type="dcterms:W3CDTF">2017-05-29T00:45:00Z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