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罗丹丹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汤学芹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钱芳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5F1654F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2017-05-27T02:11:30Z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