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6D064F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CD52758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2017-05-26T08:10:58Z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