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唐佳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肖姚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、黄金单品销售完成公司既定任务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，未完成一项扣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51BB11A6"/>
    <w:rsid w:val="533A5A7C"/>
    <w:rsid w:val="57767DFB"/>
    <w:rsid w:val="5D324B77"/>
    <w:rsid w:val="5EF9133E"/>
    <w:rsid w:val="63E86945"/>
    <w:rsid w:val="64940C4D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2017-05-26T07:34:51Z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