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余梦思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C2423F0"/>
    <w:rsid w:val="4EA43708"/>
    <w:rsid w:val="4F741424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2017-05-26T07:23:04Z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