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宋留艺</w:t>
      </w:r>
      <w:r>
        <w:t xml:space="preserve">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刘佳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、黄金单品销售完成公司既定任务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，未完成一项扣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0F412851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C2423F0"/>
    <w:rsid w:val="4EA43708"/>
    <w:rsid w:val="51BB11A6"/>
    <w:rsid w:val="533A5A7C"/>
    <w:rsid w:val="57767DFB"/>
    <w:rsid w:val="5D324B77"/>
    <w:rsid w:val="5EF9133E"/>
    <w:rsid w:val="62DF19BA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2017-05-26T07:20:21Z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