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张珠</w:t>
      </w:r>
    </w:p>
    <w:p/>
    <w:p/>
    <w:p>
      <w:pPr>
        <w:jc w:val="left"/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EB6E8F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2017-05-26T06:46:00Z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