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协助店长做好店内的基础工作（中药药品养护、处方登记、远程审方、交接班等等记录）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考评人（店长）：易庭丽</w:t>
      </w:r>
      <w:r>
        <w:t xml:space="preserve">                                   </w:t>
      </w:r>
      <w:r>
        <w:rPr>
          <w:rFonts w:hint="eastAsia"/>
        </w:rPr>
        <w:t>被考评人：梁海燕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积极处理公司邮件，做好安全巡查工作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易庭丽</w:t>
      </w:r>
      <w:r>
        <w:t xml:space="preserve">                                 </w:t>
      </w:r>
      <w:r>
        <w:rPr>
          <w:rFonts w:hint="eastAsia"/>
        </w:rPr>
        <w:t>被考评人：聂丽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：</w:t>
      </w:r>
    </w:p>
    <w:p>
      <w:pPr>
        <w:jc w:val="left"/>
      </w:pPr>
    </w:p>
    <w:p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60CE"/>
    <w:rsid w:val="001E27D2"/>
    <w:rsid w:val="00210591"/>
    <w:rsid w:val="00293F58"/>
    <w:rsid w:val="00460DEB"/>
    <w:rsid w:val="005E349A"/>
    <w:rsid w:val="006007EE"/>
    <w:rsid w:val="00811902"/>
    <w:rsid w:val="008947AA"/>
    <w:rsid w:val="00895382"/>
    <w:rsid w:val="008D64E2"/>
    <w:rsid w:val="008E61A0"/>
    <w:rsid w:val="009371E6"/>
    <w:rsid w:val="00AE3A0F"/>
    <w:rsid w:val="00AE48AC"/>
    <w:rsid w:val="00B03EC0"/>
    <w:rsid w:val="00B25E13"/>
    <w:rsid w:val="00B5395D"/>
    <w:rsid w:val="00BC0674"/>
    <w:rsid w:val="00BE28B5"/>
    <w:rsid w:val="00D13582"/>
    <w:rsid w:val="00D2186E"/>
    <w:rsid w:val="00DC3569"/>
    <w:rsid w:val="00EB76B8"/>
    <w:rsid w:val="00FC3951"/>
    <w:rsid w:val="0623601E"/>
    <w:rsid w:val="06520F88"/>
    <w:rsid w:val="157D2498"/>
    <w:rsid w:val="1A2D388E"/>
    <w:rsid w:val="1BA0362B"/>
    <w:rsid w:val="1C2D15AF"/>
    <w:rsid w:val="1EF94F45"/>
    <w:rsid w:val="1FEC634B"/>
    <w:rsid w:val="27707E12"/>
    <w:rsid w:val="27DB3C26"/>
    <w:rsid w:val="2AC2244C"/>
    <w:rsid w:val="2B7B6BA3"/>
    <w:rsid w:val="40F45D27"/>
    <w:rsid w:val="43B15793"/>
    <w:rsid w:val="451A279B"/>
    <w:rsid w:val="48294460"/>
    <w:rsid w:val="4B212B1E"/>
    <w:rsid w:val="4B9E772B"/>
    <w:rsid w:val="4CEA713A"/>
    <w:rsid w:val="4F177A30"/>
    <w:rsid w:val="554E14ED"/>
    <w:rsid w:val="57660FCC"/>
    <w:rsid w:val="58FE23FF"/>
    <w:rsid w:val="5B6E1CE4"/>
    <w:rsid w:val="5D4D7B0D"/>
    <w:rsid w:val="5E614C4F"/>
    <w:rsid w:val="603F2002"/>
    <w:rsid w:val="6D56263B"/>
    <w:rsid w:val="70390867"/>
    <w:rsid w:val="7185737B"/>
    <w:rsid w:val="725279C0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297</Words>
  <Characters>1694</Characters>
  <Lines>0</Lines>
  <Paragraphs>0</Paragraphs>
  <TotalTime>0</TotalTime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2017-03-26T12:41:00Z</dcterms:created>
  <dc:creator>Administrator</dc:creator>
  <cp:lastModifiedBy>Administrator</cp:lastModifiedBy>
  <dcterms:modified xsi:type="dcterms:W3CDTF">2017-05-26T06:57:31Z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