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49A00CC3"/>
    <w:rsid w:val="5ECE47A2"/>
    <w:rsid w:val="6223462D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2017-05-26T06:04:35Z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