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肖园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88  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A127485"/>
    <w:rsid w:val="6CFE78DF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2017-04-27T04:25:43Z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