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个人藿香销售环比、同比下滑（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</w:tbl>
    <w:p/>
    <w:p/>
    <w:p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：单菊</w:t>
      </w:r>
      <w:r>
        <w:t xml:space="preserve">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李飘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、黄金单品销售完成公司既定任务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0D5F366B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TotalTime>0</TotalTime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2017-04-26T14:00:16Z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