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宋留艺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F3F1982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2E0D93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2017-04-27T02:12:25Z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