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邓佳丽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C9E65B9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CAC486B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04064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2017-04-26T13:41:08Z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