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4E77AE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6F359DA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2017-04-26T13:42:31Z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