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魏津</w:t>
      </w:r>
      <w:r>
        <w:t xml:space="preserve">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7C7C5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686584"/>
    <w:rsid w:val="168F7E12"/>
    <w:rsid w:val="1A325A0A"/>
    <w:rsid w:val="1C2D15AF"/>
    <w:rsid w:val="1D1866C7"/>
    <w:rsid w:val="1EF94F45"/>
    <w:rsid w:val="1F4D40E8"/>
    <w:rsid w:val="1FEC634B"/>
    <w:rsid w:val="209E297E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5C439E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2017-04-26T11:21:54Z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