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CN"/>
        </w:rPr>
        <w:t>魏津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686584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5C439E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2017-04-26T11:17:22Z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