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7" w:rsidRDefault="00B50207">
      <w:pPr>
        <w:rPr>
          <w:b/>
          <w:bCs/>
          <w:color w:val="000000"/>
          <w:sz w:val="24"/>
        </w:rPr>
      </w:pPr>
    </w:p>
    <w:p w:rsidR="00B50207" w:rsidRDefault="00B5020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50207" w:rsidRPr="003441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50207" w:rsidRPr="003441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Default="00B5020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50207" w:rsidRPr="003441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Default="00B5020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50207" w:rsidRPr="003441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Default="00B5020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50207" w:rsidRPr="003441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Default="00B5020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50207" w:rsidRPr="0034412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50207" w:rsidRPr="003441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50207" w:rsidRPr="003441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0207" w:rsidRPr="003441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0207" w:rsidRPr="003441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0207" w:rsidRPr="003441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B50207" w:rsidRPr="003441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0207" w:rsidRPr="003441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50207" w:rsidRPr="0034412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207" w:rsidRPr="0034412F" w:rsidRDefault="00B502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</w:tbl>
    <w:p w:rsidR="00B50207" w:rsidRDefault="00B50207"/>
    <w:p w:rsidR="00B50207" w:rsidRDefault="00B50207"/>
    <w:p w:rsidR="00B50207" w:rsidRDefault="00B50207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贾静</w:t>
      </w:r>
      <w:r>
        <w:t xml:space="preserve">                             </w:t>
      </w:r>
      <w:r>
        <w:rPr>
          <w:rFonts w:hint="eastAsia"/>
        </w:rPr>
        <w:t>被考评人：张星灵</w:t>
      </w:r>
      <w:bookmarkStart w:id="0" w:name="_GoBack"/>
      <w:bookmarkEnd w:id="0"/>
    </w:p>
    <w:p w:rsidR="00B50207" w:rsidRDefault="00B50207"/>
    <w:p w:rsidR="00B50207" w:rsidRDefault="00B5020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B50207" w:rsidRDefault="00B50207"/>
    <w:p w:rsidR="00B50207" w:rsidRDefault="00B5020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B50207" w:rsidRDefault="00B50207"/>
    <w:p w:rsidR="00B50207" w:rsidRDefault="00B5020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 w:rsidR="00B50207" w:rsidSect="00C5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51D32"/>
    <w:rsid w:val="002538F0"/>
    <w:rsid w:val="003243D2"/>
    <w:rsid w:val="0034412F"/>
    <w:rsid w:val="00407E38"/>
    <w:rsid w:val="00694EE6"/>
    <w:rsid w:val="00713893"/>
    <w:rsid w:val="00817576"/>
    <w:rsid w:val="00832B9B"/>
    <w:rsid w:val="008420D4"/>
    <w:rsid w:val="008D3275"/>
    <w:rsid w:val="00B50207"/>
    <w:rsid w:val="00C52EC4"/>
    <w:rsid w:val="00E16ED4"/>
    <w:rsid w:val="00E20D00"/>
    <w:rsid w:val="00E23094"/>
    <w:rsid w:val="0623601E"/>
    <w:rsid w:val="11CD7207"/>
    <w:rsid w:val="1C2D15AF"/>
    <w:rsid w:val="1EF94F45"/>
    <w:rsid w:val="1FEC634B"/>
    <w:rsid w:val="43B15793"/>
    <w:rsid w:val="50AA4259"/>
    <w:rsid w:val="53C92624"/>
    <w:rsid w:val="70390867"/>
    <w:rsid w:val="775B1E74"/>
    <w:rsid w:val="7BD9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C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2EC4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52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2EC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94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2016-01-04T03:35:00Z</dcterms:created>
  <dcterms:modified xsi:type="dcterms:W3CDTF">2017-04-26T10:25:00Z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