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68" w:rsidRDefault="00EE7E68">
      <w:pPr>
        <w:rPr>
          <w:b/>
          <w:bCs/>
          <w:color w:val="000000"/>
          <w:sz w:val="24"/>
        </w:rPr>
      </w:pPr>
    </w:p>
    <w:p w:rsidR="00EE7E68" w:rsidRDefault="00EE7E6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E7E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E7E68" w:rsidRDefault="00EE7E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E7E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E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7E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7E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E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7E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E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E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E7E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E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7E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E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E68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E7E6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</w:t>
            </w:r>
            <w:bookmarkStart w:id="0" w:name="_GoBack"/>
            <w:bookmarkEnd w:id="0"/>
            <w:r>
              <w:rPr>
                <w:rFonts w:hint="eastAsia"/>
              </w:rPr>
              <w:t>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EE7E68" w:rsidRDefault="00EE7E6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E7E68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Pr="002A242E" w:rsidRDefault="00EE7E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 w:rsidRPr="002A242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9,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本月门店会员发展新会员完成任务得</w:t>
            </w:r>
            <w:r w:rsidRPr="002A242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分，没有完成，为</w:t>
            </w:r>
            <w:r w:rsidRPr="002A242E">
              <w:rPr>
                <w:rFonts w:ascii="宋体" w:cs="宋体"/>
                <w:b/>
                <w:color w:val="FF0000"/>
                <w:kern w:val="0"/>
                <w:szCs w:val="21"/>
              </w:rPr>
              <w:t>0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Pr="00D613AB" w:rsidRDefault="00EE7E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68" w:rsidRDefault="00EE7E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E7E68" w:rsidRDefault="00EE7E68">
      <w:r>
        <w:t xml:space="preserve">    </w:t>
      </w:r>
    </w:p>
    <w:p w:rsidR="00EE7E68" w:rsidRDefault="00EE7E68">
      <w:pPr>
        <w:jc w:val="left"/>
      </w:pPr>
      <w:r>
        <w:rPr>
          <w:rFonts w:hint="eastAsia"/>
        </w:rPr>
        <w:t>考评人（店长）：付曦</w:t>
      </w:r>
      <w:r>
        <w:t xml:space="preserve">         </w:t>
      </w:r>
      <w:r>
        <w:rPr>
          <w:rFonts w:hint="eastAsia"/>
        </w:rPr>
        <w:t>被考评人（店员）：袁文秀</w:t>
      </w:r>
      <w:r>
        <w:t xml:space="preserve">         </w:t>
      </w:r>
      <w:r>
        <w:rPr>
          <w:rFonts w:hint="eastAsia"/>
        </w:rPr>
        <w:t>得分：</w:t>
      </w:r>
      <w:r>
        <w:t>90</w:t>
      </w:r>
    </w:p>
    <w:sectPr w:rsidR="00EE7E68" w:rsidSect="00220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68" w:rsidRDefault="00EE7E68" w:rsidP="00D613AB">
      <w:r>
        <w:separator/>
      </w:r>
    </w:p>
  </w:endnote>
  <w:endnote w:type="continuationSeparator" w:id="0">
    <w:p w:rsidR="00EE7E68" w:rsidRDefault="00EE7E68" w:rsidP="00D6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68" w:rsidRDefault="00EE7E68" w:rsidP="00D613AB">
      <w:r>
        <w:separator/>
      </w:r>
    </w:p>
  </w:footnote>
  <w:footnote w:type="continuationSeparator" w:id="0">
    <w:p w:rsidR="00EE7E68" w:rsidRDefault="00EE7E68" w:rsidP="00D6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D0F9C"/>
    <w:rsid w:val="000E2AF0"/>
    <w:rsid w:val="00136C6C"/>
    <w:rsid w:val="001515C9"/>
    <w:rsid w:val="00154ECE"/>
    <w:rsid w:val="0015678B"/>
    <w:rsid w:val="0015793E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3CAB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5C7AA2"/>
    <w:rsid w:val="006229CD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91DD7"/>
    <w:rsid w:val="008C3465"/>
    <w:rsid w:val="008D1AC0"/>
    <w:rsid w:val="00904FF0"/>
    <w:rsid w:val="009749FA"/>
    <w:rsid w:val="009A770A"/>
    <w:rsid w:val="009E1B51"/>
    <w:rsid w:val="009F3C70"/>
    <w:rsid w:val="00A34537"/>
    <w:rsid w:val="00A510F4"/>
    <w:rsid w:val="00A76096"/>
    <w:rsid w:val="00B12441"/>
    <w:rsid w:val="00B473DA"/>
    <w:rsid w:val="00B47472"/>
    <w:rsid w:val="00B53541"/>
    <w:rsid w:val="00BA6B70"/>
    <w:rsid w:val="00BB2D0F"/>
    <w:rsid w:val="00BB7D41"/>
    <w:rsid w:val="00BF00CE"/>
    <w:rsid w:val="00BF1087"/>
    <w:rsid w:val="00C3569B"/>
    <w:rsid w:val="00C533B8"/>
    <w:rsid w:val="00C55415"/>
    <w:rsid w:val="00C651CE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37628"/>
    <w:rsid w:val="00E45681"/>
    <w:rsid w:val="00EE7E68"/>
    <w:rsid w:val="00F37D83"/>
    <w:rsid w:val="00F40D31"/>
    <w:rsid w:val="00F47A8E"/>
    <w:rsid w:val="00FA0A7B"/>
    <w:rsid w:val="00FC5D2E"/>
    <w:rsid w:val="00FE3118"/>
    <w:rsid w:val="00FF0361"/>
    <w:rsid w:val="00FF72F2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B7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0B7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00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126</Words>
  <Characters>721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57</cp:revision>
  <dcterms:created xsi:type="dcterms:W3CDTF">2016-01-04T03:35:00Z</dcterms:created>
  <dcterms:modified xsi:type="dcterms:W3CDTF">2017-04-26T06:39:00Z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