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个人藿香销售环比、同比下滑（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殷岱菊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杨佩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、黄金单品销售完成公司既定任务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2F454A86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9244D38"/>
    <w:rsid w:val="5C532971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2017-04-26T04:22:57Z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