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22D30E1"/>
    <w:rsid w:val="1332039A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CAB4785"/>
    <w:rsid w:val="2E806B4A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863BCF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F762FAE"/>
    <w:rsid w:val="70390867"/>
    <w:rsid w:val="741B320A"/>
    <w:rsid w:val="74917CCB"/>
    <w:rsid w:val="74AF1667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2017-04-26T03:38:44Z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