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冯莉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王冬梅</w:t>
      </w:r>
    </w:p>
    <w:p/>
    <w:p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04348B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5E2075F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2017-04-26T03:29:04Z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