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97.5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71B6FCE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1C37BFD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2017-04-23T13:18:55Z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