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钱芳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罗丹丹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3C987561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2017-04-26T00:23:39Z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