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AF5" w:rsidRDefault="00E47AF5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E47AF5" w:rsidRPr="004C4FDA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F5" w:rsidRPr="004C4FDA" w:rsidRDefault="00E47AF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AF5" w:rsidRPr="004C4FDA" w:rsidRDefault="00E47AF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AF5" w:rsidRPr="004C4FDA" w:rsidRDefault="00E47AF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AF5" w:rsidRPr="004C4FDA" w:rsidRDefault="00E47AF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E47AF5" w:rsidRPr="004C4FDA" w:rsidRDefault="00E47AF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AF5" w:rsidRPr="004C4FDA" w:rsidRDefault="00E47AF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E47AF5" w:rsidRPr="004C4FDA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F5" w:rsidRPr="004C4FDA" w:rsidRDefault="00E47AF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F5" w:rsidRPr="004C4FDA" w:rsidRDefault="00E47AF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AF5" w:rsidRDefault="00E47AF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AF5" w:rsidRPr="004C4FDA" w:rsidRDefault="00E47A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AF5" w:rsidRPr="004C4FDA" w:rsidRDefault="00E47AF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47AF5" w:rsidRPr="004C4FDA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47AF5" w:rsidRPr="004C4FDA" w:rsidRDefault="00E47AF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F5" w:rsidRPr="004C4FDA" w:rsidRDefault="00E47AF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AF5" w:rsidRDefault="00E47AF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AF5" w:rsidRPr="004C4FDA" w:rsidRDefault="00E47AF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AF5" w:rsidRPr="004C4FDA" w:rsidRDefault="00E47AF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47AF5" w:rsidRPr="004C4FD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F5" w:rsidRPr="004C4FDA" w:rsidRDefault="00E47AF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F5" w:rsidRPr="004C4FDA" w:rsidRDefault="00E47AF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AF5" w:rsidRDefault="00E47AF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AF5" w:rsidRPr="004C4FDA" w:rsidRDefault="00E47AF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AF5" w:rsidRPr="004C4FDA" w:rsidRDefault="00E47AF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47AF5" w:rsidRPr="004C4FD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F5" w:rsidRPr="004C4FDA" w:rsidRDefault="00E47AF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47AF5" w:rsidRPr="004C4FDA" w:rsidRDefault="00E47AF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AF5" w:rsidRDefault="00E47AF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AF5" w:rsidRPr="004C4FDA" w:rsidRDefault="00E47AF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AF5" w:rsidRPr="004C4FDA" w:rsidRDefault="00E47AF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47AF5" w:rsidRPr="004C4FDA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F5" w:rsidRPr="004C4FDA" w:rsidRDefault="00E47AF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F5" w:rsidRPr="004C4FDA" w:rsidRDefault="00E47AF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AF5" w:rsidRPr="004C4FDA" w:rsidRDefault="00E47AF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AF5" w:rsidRPr="004C4FDA" w:rsidRDefault="00E47AF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AF5" w:rsidRPr="004C4FDA" w:rsidRDefault="00E47AF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47AF5" w:rsidRPr="004C4FD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F5" w:rsidRPr="004C4FDA" w:rsidRDefault="00E47AF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AF5" w:rsidRPr="004C4FDA" w:rsidRDefault="00E47AF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AF5" w:rsidRPr="004C4FDA" w:rsidRDefault="00E47AF5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AF5" w:rsidRPr="004C4FDA" w:rsidRDefault="00E47AF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AF5" w:rsidRPr="004C4FDA" w:rsidRDefault="00E47AF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47AF5" w:rsidRPr="004C4FD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F5" w:rsidRPr="004C4FDA" w:rsidRDefault="00E47AF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7AF5" w:rsidRPr="004C4FDA" w:rsidRDefault="00E47AF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AF5" w:rsidRPr="00941193" w:rsidRDefault="00E47AF5"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 w:rsidRPr="00941193"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 w:rsidRPr="00941193"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 w:rsidRPr="00941193"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47AF5" w:rsidRPr="004C4FDA" w:rsidRDefault="00E47AF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AF5" w:rsidRPr="004C4FDA" w:rsidRDefault="00E47AF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47AF5" w:rsidRPr="004C4FD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F5" w:rsidRPr="004C4FDA" w:rsidRDefault="00E47AF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7AF5" w:rsidRPr="004C4FDA" w:rsidRDefault="00E47AF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AF5" w:rsidRPr="00941193" w:rsidRDefault="00E47AF5"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 w:rsidRPr="00941193"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销售及毛利额的任务完成（</w:t>
            </w:r>
            <w:r w:rsidRPr="00941193"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 w:rsidRPr="00941193"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7AF5" w:rsidRPr="004C4FDA" w:rsidRDefault="00E47AF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AF5" w:rsidRPr="004C4FDA" w:rsidRDefault="00E47AF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47AF5" w:rsidRPr="004C4FD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F5" w:rsidRPr="004C4FDA" w:rsidRDefault="00E47AF5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7AF5" w:rsidRPr="004C4FDA" w:rsidRDefault="00E47AF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AF5" w:rsidRPr="00941193" w:rsidRDefault="00E47AF5"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 w:rsidRPr="00941193"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责任区现场管理混乱，营运部检查较差（</w:t>
            </w:r>
            <w:r w:rsidRPr="00941193"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 w:rsidRPr="00941193"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7AF5" w:rsidRPr="004C4FDA" w:rsidRDefault="00E47AF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AF5" w:rsidRPr="004C4FDA" w:rsidRDefault="00E47AF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47AF5" w:rsidRPr="004C4FD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F5" w:rsidRPr="004C4FDA" w:rsidRDefault="00E47AF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7AF5" w:rsidRPr="004C4FDA" w:rsidRDefault="00E47AF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AF5" w:rsidRPr="00941193" w:rsidRDefault="00E47AF5"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 w:rsidRPr="00941193"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 w:rsidRPr="00941193"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 w:rsidRPr="00941193"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 w:rsidRPr="00941193"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 w:rsidRPr="00941193"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 w:rsidRPr="00941193"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 w:rsidRPr="00941193"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分。（</w:t>
            </w:r>
            <w:r w:rsidRPr="00941193"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 w:rsidRPr="00941193"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7AF5" w:rsidRPr="004C4FDA" w:rsidRDefault="00E47AF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AF5" w:rsidRPr="004C4FDA" w:rsidRDefault="00E47AF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47AF5" w:rsidRPr="004C4FD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F5" w:rsidRPr="004C4FDA" w:rsidRDefault="00E47AF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7AF5" w:rsidRPr="004C4FDA" w:rsidRDefault="00E47AF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AF5" w:rsidRPr="00941193" w:rsidRDefault="00E47AF5"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 w:rsidRPr="00941193"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个人藿香销售环比、同比下滑（</w:t>
            </w:r>
            <w:r w:rsidRPr="00941193"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 w:rsidRPr="00941193"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7AF5" w:rsidRPr="004C4FDA" w:rsidRDefault="00E47AF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AF5" w:rsidRPr="004C4FDA" w:rsidRDefault="00E47AF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47AF5" w:rsidRPr="004C4FD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F5" w:rsidRPr="004C4FDA" w:rsidRDefault="00E47AF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7AF5" w:rsidRPr="004C4FDA" w:rsidRDefault="00E47AF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AF5" w:rsidRPr="00941193" w:rsidRDefault="00E47AF5"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 w:rsidRPr="00941193"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“双手行动”员工执行情况及销售情况，发现一次扣</w:t>
            </w:r>
            <w:r w:rsidRPr="00941193"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2</w:t>
            </w:r>
            <w:r w:rsidRPr="00941193"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分，</w:t>
            </w:r>
            <w:r w:rsidRPr="00941193"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3</w:t>
            </w:r>
            <w:r w:rsidRPr="00941193"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次以上不得分（</w:t>
            </w:r>
            <w:r w:rsidRPr="00941193"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 w:rsidRPr="00941193"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7AF5" w:rsidRPr="004C4FDA" w:rsidRDefault="00E47AF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F5" w:rsidRPr="004C4FDA" w:rsidRDefault="00E47AF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47AF5" w:rsidRPr="004C4FDA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F5" w:rsidRPr="004C4FDA" w:rsidRDefault="00E47AF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7AF5" w:rsidRPr="004C4FDA" w:rsidRDefault="00E47AF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AF5" w:rsidRPr="00941193" w:rsidRDefault="00E47AF5"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 w:rsidRPr="00941193"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 w:rsidRPr="00941193"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 w:rsidRPr="00941193"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分）</w:t>
            </w:r>
            <w:bookmarkStart w:id="0" w:name="_GoBack"/>
            <w:bookmarkEnd w:id="0"/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AF5" w:rsidRPr="004C4FDA" w:rsidRDefault="00E47AF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F5" w:rsidRPr="004C4FDA" w:rsidRDefault="00E47AF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47AF5" w:rsidRPr="004C4FDA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F5" w:rsidRPr="004C4FDA" w:rsidRDefault="00E47AF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AF5" w:rsidRPr="004C4FDA" w:rsidRDefault="00E47AF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F5" w:rsidRPr="004C4FDA" w:rsidRDefault="00E47AF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F5" w:rsidRPr="004C4FDA" w:rsidRDefault="00E47AF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F5" w:rsidRPr="004C4FDA" w:rsidRDefault="00E47AF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E47AF5" w:rsidRDefault="00E47AF5"/>
    <w:p w:rsidR="00E47AF5" w:rsidRDefault="00E47AF5"/>
    <w:p w:rsidR="00E47AF5" w:rsidRDefault="00E47AF5">
      <w:r>
        <w:rPr>
          <w:rFonts w:hint="eastAsia"/>
        </w:rPr>
        <w:t>考评人（店长）：</w:t>
      </w:r>
      <w:r>
        <w:t xml:space="preserve">                                   </w:t>
      </w:r>
      <w:r>
        <w:rPr>
          <w:rFonts w:hint="eastAsia"/>
        </w:rPr>
        <w:t>被考评人：</w:t>
      </w:r>
    </w:p>
    <w:p w:rsidR="00E47AF5" w:rsidRDefault="00E47AF5"/>
    <w:p w:rsidR="00E47AF5" w:rsidRDefault="00E47AF5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E47AF5" w:rsidRDefault="00E47AF5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E47AF5" w:rsidRDefault="00E47AF5"/>
    <w:p w:rsidR="00E47AF5" w:rsidRDefault="00E47AF5"/>
    <w:p w:rsidR="00E47AF5" w:rsidRDefault="00E47AF5"/>
    <w:p w:rsidR="00E47AF5" w:rsidRDefault="00E47AF5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E47AF5" w:rsidRPr="004C4FDA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F5" w:rsidRPr="004C4FDA" w:rsidRDefault="00E47AF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AF5" w:rsidRPr="004C4FDA" w:rsidRDefault="00E47AF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AF5" w:rsidRPr="004C4FDA" w:rsidRDefault="00E47AF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AF5" w:rsidRPr="004C4FDA" w:rsidRDefault="00E47AF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E47AF5" w:rsidRPr="004C4FDA" w:rsidRDefault="00E47AF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AF5" w:rsidRPr="004C4FDA" w:rsidRDefault="00E47AF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E47AF5" w:rsidRPr="004C4FDA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F5" w:rsidRPr="004C4FDA" w:rsidRDefault="00E47AF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F5" w:rsidRPr="004C4FDA" w:rsidRDefault="00E47AF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AF5" w:rsidRDefault="00E47AF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AF5" w:rsidRPr="004C4FDA" w:rsidRDefault="00E47A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AF5" w:rsidRPr="004C4FDA" w:rsidRDefault="00E47AF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47AF5" w:rsidRPr="004C4FDA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F5" w:rsidRPr="004C4FDA" w:rsidRDefault="00E47AF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F5" w:rsidRPr="004C4FDA" w:rsidRDefault="00E47AF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AF5" w:rsidRDefault="00E47AF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AF5" w:rsidRPr="004C4FDA" w:rsidRDefault="00E47AF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AF5" w:rsidRPr="004C4FDA" w:rsidRDefault="00E47AF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47AF5" w:rsidRPr="004C4FD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F5" w:rsidRPr="004C4FDA" w:rsidRDefault="00E47AF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47AF5" w:rsidRPr="004C4FDA" w:rsidRDefault="00E47AF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AF5" w:rsidRDefault="00E47AF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分，低于环比（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20%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AF5" w:rsidRPr="004C4FDA" w:rsidRDefault="00E47AF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AF5" w:rsidRPr="004C4FDA" w:rsidRDefault="00E47AF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47AF5" w:rsidRPr="004C4FDA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F5" w:rsidRPr="004C4FDA" w:rsidRDefault="00E47AF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F5" w:rsidRPr="004C4FDA" w:rsidRDefault="00E47AF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AF5" w:rsidRPr="004C4FDA" w:rsidRDefault="00E47AF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AF5" w:rsidRPr="004C4FDA" w:rsidRDefault="00E47AF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AF5" w:rsidRPr="004C4FDA" w:rsidRDefault="00E47AF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47AF5" w:rsidRPr="004C4FD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F5" w:rsidRPr="004C4FDA" w:rsidRDefault="00E47AF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AF5" w:rsidRPr="004C4FDA" w:rsidRDefault="00E47AF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AF5" w:rsidRPr="004C4FDA" w:rsidRDefault="00E47AF5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AF5" w:rsidRPr="004C4FDA" w:rsidRDefault="00E47AF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AF5" w:rsidRPr="004C4FDA" w:rsidRDefault="00E47AF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47AF5" w:rsidRPr="004C4FD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F5" w:rsidRPr="004C4FDA" w:rsidRDefault="00E47AF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AF5" w:rsidRPr="004C4FDA" w:rsidRDefault="00E47AF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AF5" w:rsidRPr="004C4FDA" w:rsidRDefault="00E47AF5"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、黄金单品销售完成公司既定任务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AF5" w:rsidRPr="004C4FDA" w:rsidRDefault="00E47AF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AF5" w:rsidRPr="004C4FDA" w:rsidRDefault="00E47AF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47AF5" w:rsidRPr="004C4FDA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F5" w:rsidRPr="004C4FDA" w:rsidRDefault="00E47AF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AF5" w:rsidRPr="004C4FDA" w:rsidRDefault="00E47AF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AF5" w:rsidRPr="004C4FDA" w:rsidRDefault="00E47AF5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AF5" w:rsidRPr="004C4FDA" w:rsidRDefault="00E47AF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AF5" w:rsidRPr="004C4FDA" w:rsidRDefault="00E47AF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47AF5" w:rsidRPr="004C4FD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F5" w:rsidRPr="004C4FDA" w:rsidRDefault="00E47AF5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AF5" w:rsidRPr="004C4FDA" w:rsidRDefault="00E47AF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AF5" w:rsidRPr="004C4FDA" w:rsidRDefault="00E47AF5"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、门店销售同比下滑（无去年同期销售数据门店，按上月销售数据进行对比，下滑</w:t>
            </w: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AF5" w:rsidRPr="004C4FDA" w:rsidRDefault="00E47AF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AF5" w:rsidRPr="004C4FDA" w:rsidRDefault="00E47AF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47AF5" w:rsidRPr="004C4FD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F5" w:rsidRPr="004C4FDA" w:rsidRDefault="00E47AF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AF5" w:rsidRPr="004C4FDA" w:rsidRDefault="00E47AF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AF5" w:rsidRPr="004C4FDA" w:rsidRDefault="00E47AF5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、门店会员新增及占比完成公司既定任务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AF5" w:rsidRPr="004C4FDA" w:rsidRDefault="00E47AF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AF5" w:rsidRPr="004C4FDA" w:rsidRDefault="00E47AF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47AF5" w:rsidRPr="004C4FD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F5" w:rsidRPr="004C4FDA" w:rsidRDefault="00E47AF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AF5" w:rsidRPr="004C4FDA" w:rsidRDefault="00E47AF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AF5" w:rsidRPr="004C4FDA" w:rsidRDefault="00E47AF5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  <w:lang/>
              </w:rPr>
              <w:t>pop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  <w:lang/>
              </w:rPr>
              <w:t>管理及空间管理混乱，未按照公司要求执行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  <w:lang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AF5" w:rsidRPr="004C4FDA" w:rsidRDefault="00E47AF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AF5" w:rsidRPr="004C4FDA" w:rsidRDefault="00E47AF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47AF5" w:rsidRPr="004C4FD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F5" w:rsidRPr="004C4FDA" w:rsidRDefault="00E47AF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AF5" w:rsidRPr="004C4FDA" w:rsidRDefault="00E47AF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AF5" w:rsidRDefault="00E47AF5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AF5" w:rsidRPr="004C4FDA" w:rsidRDefault="00E47AF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AF5" w:rsidRPr="004C4FDA" w:rsidRDefault="00E47AF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47AF5" w:rsidRPr="004C4FDA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F5" w:rsidRPr="004C4FDA" w:rsidRDefault="00E47AF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AF5" w:rsidRPr="004C4FDA" w:rsidRDefault="00E47AF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AF5" w:rsidRDefault="00E47AF5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AF5" w:rsidRPr="004C4FDA" w:rsidRDefault="00E47AF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AF5" w:rsidRPr="004C4FDA" w:rsidRDefault="00E47AF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E47AF5" w:rsidRDefault="00E47AF5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E47AF5" w:rsidRDefault="00E47AF5">
      <w:pPr>
        <w:rPr>
          <w:b/>
          <w:bCs/>
          <w:sz w:val="24"/>
        </w:rPr>
      </w:pPr>
    </w:p>
    <w:p w:rsidR="00E47AF5" w:rsidRDefault="00E47AF5"/>
    <w:p w:rsidR="00E47AF5" w:rsidRDefault="00E47AF5"/>
    <w:sectPr w:rsidR="00E47AF5" w:rsidSect="007D6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AB1AD2"/>
    <w:rsid w:val="09852619"/>
    <w:rsid w:val="0B0E4285"/>
    <w:rsid w:val="0BCC27E0"/>
    <w:rsid w:val="14396991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36377E4"/>
    <w:rsid w:val="34C04E04"/>
    <w:rsid w:val="43B15793"/>
    <w:rsid w:val="44425A58"/>
    <w:rsid w:val="46EC63E9"/>
    <w:rsid w:val="51BB11A6"/>
    <w:rsid w:val="533A5A7C"/>
    <w:rsid w:val="57767DFB"/>
    <w:rsid w:val="5D324B77"/>
    <w:rsid w:val="5EF9133E"/>
    <w:rsid w:val="63E86945"/>
    <w:rsid w:val="687338BB"/>
    <w:rsid w:val="68A06603"/>
    <w:rsid w:val="6CFE78DF"/>
    <w:rsid w:val="6E697271"/>
    <w:rsid w:val="6FCA1077"/>
    <w:rsid w:val="70390867"/>
    <w:rsid w:val="7506588C"/>
    <w:rsid w:val="78CB5B57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08C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212</Words>
  <Characters>1214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4</cp:revision>
  <dcterms:created xsi:type="dcterms:W3CDTF">2016-01-04T03:35:00Z</dcterms:created>
  <dcterms:modified xsi:type="dcterms:W3CDTF">2017-04-25T09:31:00Z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