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张莉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4AD24C8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8FE58CF"/>
    <w:rsid w:val="39A376A0"/>
    <w:rsid w:val="3B2E7B50"/>
    <w:rsid w:val="3C0C3393"/>
    <w:rsid w:val="3C3379CF"/>
    <w:rsid w:val="3EDF1619"/>
    <w:rsid w:val="40857CE9"/>
    <w:rsid w:val="43B15793"/>
    <w:rsid w:val="449159C8"/>
    <w:rsid w:val="44F71432"/>
    <w:rsid w:val="470764C4"/>
    <w:rsid w:val="475800AD"/>
    <w:rsid w:val="48A47B70"/>
    <w:rsid w:val="48E37328"/>
    <w:rsid w:val="4923730E"/>
    <w:rsid w:val="49F308E0"/>
    <w:rsid w:val="4B451E83"/>
    <w:rsid w:val="4C395427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6CD66F0"/>
    <w:rsid w:val="678932C1"/>
    <w:rsid w:val="68642A54"/>
    <w:rsid w:val="6AB9697C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2017-04-25T08:21:53Z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