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0C31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EC51EC"/>
    <w:rsid w:val="02FF17CC"/>
    <w:rsid w:val="03DD0363"/>
    <w:rsid w:val="042D6435"/>
    <w:rsid w:val="060251D7"/>
    <w:rsid w:val="0623601E"/>
    <w:rsid w:val="06C93DAA"/>
    <w:rsid w:val="070E4D22"/>
    <w:rsid w:val="079014DA"/>
    <w:rsid w:val="07CC0B06"/>
    <w:rsid w:val="09251BC2"/>
    <w:rsid w:val="09FB2DEB"/>
    <w:rsid w:val="0A471AAD"/>
    <w:rsid w:val="0A984A92"/>
    <w:rsid w:val="0AB23018"/>
    <w:rsid w:val="0B3C3BB2"/>
    <w:rsid w:val="0B902BFE"/>
    <w:rsid w:val="0BF8243F"/>
    <w:rsid w:val="0C1F2AF1"/>
    <w:rsid w:val="0C4F478D"/>
    <w:rsid w:val="0E524A7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5F0820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4E5718"/>
    <w:rsid w:val="2A722691"/>
    <w:rsid w:val="2ACC6FD9"/>
    <w:rsid w:val="2B3247EE"/>
    <w:rsid w:val="2E806B4A"/>
    <w:rsid w:val="314D572E"/>
    <w:rsid w:val="321D1F34"/>
    <w:rsid w:val="33CD1595"/>
    <w:rsid w:val="36373C63"/>
    <w:rsid w:val="38C92E35"/>
    <w:rsid w:val="3A5935C3"/>
    <w:rsid w:val="3A737E52"/>
    <w:rsid w:val="3B2E7B50"/>
    <w:rsid w:val="3BF94AB3"/>
    <w:rsid w:val="3C0C3393"/>
    <w:rsid w:val="3C3379CF"/>
    <w:rsid w:val="3D097AF1"/>
    <w:rsid w:val="40857CE9"/>
    <w:rsid w:val="424A025C"/>
    <w:rsid w:val="43B15793"/>
    <w:rsid w:val="449159C8"/>
    <w:rsid w:val="44F71432"/>
    <w:rsid w:val="44FD21AD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949039D"/>
    <w:rsid w:val="5A501065"/>
    <w:rsid w:val="5B220408"/>
    <w:rsid w:val="5BEF3538"/>
    <w:rsid w:val="5C0C5C12"/>
    <w:rsid w:val="5D5C6839"/>
    <w:rsid w:val="60B44FCE"/>
    <w:rsid w:val="621351F3"/>
    <w:rsid w:val="62135CA5"/>
    <w:rsid w:val="64B71DA6"/>
    <w:rsid w:val="65582910"/>
    <w:rsid w:val="678932C1"/>
    <w:rsid w:val="683D47F5"/>
    <w:rsid w:val="68642A54"/>
    <w:rsid w:val="6AEF20FE"/>
    <w:rsid w:val="6BA63E2B"/>
    <w:rsid w:val="6C5921B8"/>
    <w:rsid w:val="6CB62959"/>
    <w:rsid w:val="6CDA3D3E"/>
    <w:rsid w:val="6CDA5A16"/>
    <w:rsid w:val="6F762FAE"/>
    <w:rsid w:val="70091742"/>
    <w:rsid w:val="70390867"/>
    <w:rsid w:val="741B320A"/>
    <w:rsid w:val="74917CCB"/>
    <w:rsid w:val="7528440B"/>
    <w:rsid w:val="78AD366F"/>
    <w:rsid w:val="78E27214"/>
    <w:rsid w:val="78F349FC"/>
    <w:rsid w:val="793D47E4"/>
    <w:rsid w:val="7C763F16"/>
    <w:rsid w:val="7CB65F60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2017-04-25T05:46:51Z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