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:辜瑞琪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:胡艳弘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:袁巧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:杨丹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周思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:姜孝杨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3B2223"/>
    <w:rsid w:val="03DD0363"/>
    <w:rsid w:val="042D6435"/>
    <w:rsid w:val="0623601E"/>
    <w:rsid w:val="06C93DAA"/>
    <w:rsid w:val="070E4D22"/>
    <w:rsid w:val="075A1993"/>
    <w:rsid w:val="07CC0B06"/>
    <w:rsid w:val="09FB2DEB"/>
    <w:rsid w:val="0A984A92"/>
    <w:rsid w:val="0AB23018"/>
    <w:rsid w:val="0AC122E3"/>
    <w:rsid w:val="0B3C3BB2"/>
    <w:rsid w:val="0BF8243F"/>
    <w:rsid w:val="0C1F2AF1"/>
    <w:rsid w:val="0E6E0392"/>
    <w:rsid w:val="0EED5070"/>
    <w:rsid w:val="0F274F8F"/>
    <w:rsid w:val="0F6F0C5E"/>
    <w:rsid w:val="0F746D9F"/>
    <w:rsid w:val="0F900EDF"/>
    <w:rsid w:val="0FB014DC"/>
    <w:rsid w:val="103D6D49"/>
    <w:rsid w:val="122D30E1"/>
    <w:rsid w:val="130F5A76"/>
    <w:rsid w:val="1332039A"/>
    <w:rsid w:val="13826E3C"/>
    <w:rsid w:val="145A7E72"/>
    <w:rsid w:val="1639149B"/>
    <w:rsid w:val="16632A21"/>
    <w:rsid w:val="168F7E12"/>
    <w:rsid w:val="184567EC"/>
    <w:rsid w:val="194C62BB"/>
    <w:rsid w:val="1A325A0A"/>
    <w:rsid w:val="1C2D15AF"/>
    <w:rsid w:val="1C4269B9"/>
    <w:rsid w:val="1D1866C7"/>
    <w:rsid w:val="1EF249E9"/>
    <w:rsid w:val="1EF94F45"/>
    <w:rsid w:val="1F4913F9"/>
    <w:rsid w:val="1F4D40E8"/>
    <w:rsid w:val="1FEC634B"/>
    <w:rsid w:val="20D37767"/>
    <w:rsid w:val="2107473E"/>
    <w:rsid w:val="21412C5A"/>
    <w:rsid w:val="22D0502F"/>
    <w:rsid w:val="23E55A70"/>
    <w:rsid w:val="241F5474"/>
    <w:rsid w:val="24692026"/>
    <w:rsid w:val="24B550A2"/>
    <w:rsid w:val="28167160"/>
    <w:rsid w:val="2A722691"/>
    <w:rsid w:val="2ACC6FD9"/>
    <w:rsid w:val="2B3247EE"/>
    <w:rsid w:val="2C2C171A"/>
    <w:rsid w:val="2E806B4A"/>
    <w:rsid w:val="30D939E5"/>
    <w:rsid w:val="314D572E"/>
    <w:rsid w:val="31EE0A03"/>
    <w:rsid w:val="33CD1595"/>
    <w:rsid w:val="340D7D09"/>
    <w:rsid w:val="341926B1"/>
    <w:rsid w:val="34C900ED"/>
    <w:rsid w:val="38C92E35"/>
    <w:rsid w:val="3B242827"/>
    <w:rsid w:val="3B2E7B50"/>
    <w:rsid w:val="3C0C3393"/>
    <w:rsid w:val="3C3379CF"/>
    <w:rsid w:val="3E896FE7"/>
    <w:rsid w:val="40857CE9"/>
    <w:rsid w:val="408A1ABA"/>
    <w:rsid w:val="410E3946"/>
    <w:rsid w:val="42DB7672"/>
    <w:rsid w:val="43417E3F"/>
    <w:rsid w:val="43B15793"/>
    <w:rsid w:val="449159C8"/>
    <w:rsid w:val="44F71432"/>
    <w:rsid w:val="45123CD8"/>
    <w:rsid w:val="470764C4"/>
    <w:rsid w:val="475800AD"/>
    <w:rsid w:val="48E37328"/>
    <w:rsid w:val="4923730E"/>
    <w:rsid w:val="49411812"/>
    <w:rsid w:val="49F308E0"/>
    <w:rsid w:val="4B1575B9"/>
    <w:rsid w:val="4B451E83"/>
    <w:rsid w:val="4C556569"/>
    <w:rsid w:val="4CB052E1"/>
    <w:rsid w:val="4D221D9C"/>
    <w:rsid w:val="4DCA3CFE"/>
    <w:rsid w:val="4E901E63"/>
    <w:rsid w:val="4F851586"/>
    <w:rsid w:val="50524705"/>
    <w:rsid w:val="50FD1E50"/>
    <w:rsid w:val="524859CF"/>
    <w:rsid w:val="525E14D2"/>
    <w:rsid w:val="52DD2582"/>
    <w:rsid w:val="55AA399A"/>
    <w:rsid w:val="55E737FF"/>
    <w:rsid w:val="562130AC"/>
    <w:rsid w:val="568F1385"/>
    <w:rsid w:val="56B64DD1"/>
    <w:rsid w:val="59087108"/>
    <w:rsid w:val="5946073B"/>
    <w:rsid w:val="5A824D4A"/>
    <w:rsid w:val="5ACB6C1B"/>
    <w:rsid w:val="5B220408"/>
    <w:rsid w:val="5BEF3538"/>
    <w:rsid w:val="5C0C5C12"/>
    <w:rsid w:val="5CC957E7"/>
    <w:rsid w:val="5D5C6839"/>
    <w:rsid w:val="5D6D15FD"/>
    <w:rsid w:val="5E646062"/>
    <w:rsid w:val="61DE5353"/>
    <w:rsid w:val="621351F3"/>
    <w:rsid w:val="638E2D83"/>
    <w:rsid w:val="64324AE3"/>
    <w:rsid w:val="65582910"/>
    <w:rsid w:val="668B3244"/>
    <w:rsid w:val="678932C1"/>
    <w:rsid w:val="68642A54"/>
    <w:rsid w:val="6AEF20FE"/>
    <w:rsid w:val="6BA63E2B"/>
    <w:rsid w:val="6BEF76F1"/>
    <w:rsid w:val="6C5921B8"/>
    <w:rsid w:val="6CDA3D3E"/>
    <w:rsid w:val="6CDA5A16"/>
    <w:rsid w:val="6DA92F48"/>
    <w:rsid w:val="6F762FAE"/>
    <w:rsid w:val="6F8C1627"/>
    <w:rsid w:val="70390867"/>
    <w:rsid w:val="72220B41"/>
    <w:rsid w:val="73815EE7"/>
    <w:rsid w:val="73C706C5"/>
    <w:rsid w:val="741B320A"/>
    <w:rsid w:val="74917CCB"/>
    <w:rsid w:val="74F13F3D"/>
    <w:rsid w:val="7528440B"/>
    <w:rsid w:val="75994D59"/>
    <w:rsid w:val="78AD366F"/>
    <w:rsid w:val="78F349FC"/>
    <w:rsid w:val="78F51AB9"/>
    <w:rsid w:val="7A9F41CD"/>
    <w:rsid w:val="7C646C1A"/>
    <w:rsid w:val="7DD04C2D"/>
    <w:rsid w:val="7E967B3C"/>
    <w:rsid w:val="7ED82532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2017-04-23T13:41:36Z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