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94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江月红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李媛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6D139D1"/>
    <w:rsid w:val="28167160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2017-03-26T10:53:59Z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