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李傲霜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郑万利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C955A68"/>
    <w:rsid w:val="0EED5070"/>
    <w:rsid w:val="0F160FE1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7766BDC"/>
    <w:rsid w:val="18C21207"/>
    <w:rsid w:val="1A325A0A"/>
    <w:rsid w:val="1B904EA7"/>
    <w:rsid w:val="1C2D15AF"/>
    <w:rsid w:val="1D1866C7"/>
    <w:rsid w:val="1EF94F45"/>
    <w:rsid w:val="1F4D40E8"/>
    <w:rsid w:val="1FEC634B"/>
    <w:rsid w:val="20D37767"/>
    <w:rsid w:val="2107473E"/>
    <w:rsid w:val="229C15CE"/>
    <w:rsid w:val="22D0502F"/>
    <w:rsid w:val="232767F1"/>
    <w:rsid w:val="23E55A70"/>
    <w:rsid w:val="241F5474"/>
    <w:rsid w:val="24692026"/>
    <w:rsid w:val="28167160"/>
    <w:rsid w:val="2A722691"/>
    <w:rsid w:val="2ACC6FD9"/>
    <w:rsid w:val="2B3247EE"/>
    <w:rsid w:val="2C30729E"/>
    <w:rsid w:val="2E806B4A"/>
    <w:rsid w:val="2EA10358"/>
    <w:rsid w:val="30DD3134"/>
    <w:rsid w:val="314D572E"/>
    <w:rsid w:val="33CD1595"/>
    <w:rsid w:val="35E573E8"/>
    <w:rsid w:val="38C92E35"/>
    <w:rsid w:val="3B2E7B50"/>
    <w:rsid w:val="3C0C3393"/>
    <w:rsid w:val="3C3379CF"/>
    <w:rsid w:val="40857CE9"/>
    <w:rsid w:val="43B15793"/>
    <w:rsid w:val="449159C8"/>
    <w:rsid w:val="44F71432"/>
    <w:rsid w:val="45733395"/>
    <w:rsid w:val="45D46CEF"/>
    <w:rsid w:val="45D95023"/>
    <w:rsid w:val="470764C4"/>
    <w:rsid w:val="475800AD"/>
    <w:rsid w:val="48C845D6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4F8A3BB4"/>
    <w:rsid w:val="50FD1E50"/>
    <w:rsid w:val="525E14D2"/>
    <w:rsid w:val="52DD2582"/>
    <w:rsid w:val="55AA399A"/>
    <w:rsid w:val="55E737FF"/>
    <w:rsid w:val="562130AC"/>
    <w:rsid w:val="56B64DD1"/>
    <w:rsid w:val="58EF1698"/>
    <w:rsid w:val="5946073B"/>
    <w:rsid w:val="5B220408"/>
    <w:rsid w:val="5BEF3538"/>
    <w:rsid w:val="5C0C5C12"/>
    <w:rsid w:val="5D5C6839"/>
    <w:rsid w:val="5DA065DA"/>
    <w:rsid w:val="621351F3"/>
    <w:rsid w:val="627F46A0"/>
    <w:rsid w:val="6303710C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64B4109"/>
    <w:rsid w:val="77BF50C1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2017-03-26T06:18:55Z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