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A8" w:rsidRDefault="00B303A8">
      <w:pPr>
        <w:rPr>
          <w:b/>
          <w:bCs/>
          <w:color w:val="000000"/>
          <w:sz w:val="24"/>
        </w:rPr>
      </w:pPr>
    </w:p>
    <w:p w:rsidR="00B303A8" w:rsidRDefault="00B303A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03A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3A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03A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303A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3A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303A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3A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303A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：储值卡的销售（连续三天挂</w:t>
            </w:r>
            <w:r>
              <w:rPr>
                <w:rFonts w:asci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的</w:t>
            </w:r>
            <w:r>
              <w:rPr>
                <w:rFonts w:asci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tabs>
                <w:tab w:val="left" w:pos="257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3A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分封顶）</w:t>
            </w:r>
          </w:p>
          <w:p w:rsidR="00B303A8" w:rsidRDefault="00B303A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3A8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  <w:bookmarkStart w:id="0" w:name="_GoBack"/>
            <w:bookmarkEnd w:id="0"/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3A8" w:rsidRDefault="00B30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303A8" w:rsidRDefault="00B303A8">
      <w:r>
        <w:t xml:space="preserve">    </w:t>
      </w:r>
    </w:p>
    <w:p w:rsidR="00B303A8" w:rsidRDefault="00B303A8"/>
    <w:p w:rsidR="00B303A8" w:rsidRDefault="00B303A8"/>
    <w:p w:rsidR="00B303A8" w:rsidRDefault="00B303A8">
      <w:pPr>
        <w:jc w:val="left"/>
      </w:pPr>
      <w:r>
        <w:rPr>
          <w:rFonts w:hint="eastAsia"/>
        </w:rPr>
        <w:t>考评人（店长）：谢玉涛</w:t>
      </w:r>
      <w:r>
        <w:t xml:space="preserve">                           </w:t>
      </w:r>
      <w:r>
        <w:rPr>
          <w:rFonts w:hint="eastAsia"/>
        </w:rPr>
        <w:t>被考评人（店员）：邓黎</w:t>
      </w:r>
    </w:p>
    <w:p w:rsidR="00B303A8" w:rsidRDefault="00B303A8"/>
    <w:p w:rsidR="00B303A8" w:rsidRDefault="00B303A8">
      <w:r>
        <w:t xml:space="preserve">      </w:t>
      </w:r>
    </w:p>
    <w:p w:rsidR="00B303A8" w:rsidRDefault="00B303A8"/>
    <w:sectPr w:rsidR="00B303A8" w:rsidSect="00A808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145A6"/>
    <w:rsid w:val="00060367"/>
    <w:rsid w:val="0008430F"/>
    <w:rsid w:val="000E2AF0"/>
    <w:rsid w:val="00125A8D"/>
    <w:rsid w:val="00136C6C"/>
    <w:rsid w:val="001515C9"/>
    <w:rsid w:val="00154ECE"/>
    <w:rsid w:val="0015678B"/>
    <w:rsid w:val="00170AF6"/>
    <w:rsid w:val="002224EC"/>
    <w:rsid w:val="00264A23"/>
    <w:rsid w:val="002F4EF1"/>
    <w:rsid w:val="00343723"/>
    <w:rsid w:val="00346E4C"/>
    <w:rsid w:val="00347F53"/>
    <w:rsid w:val="00365ACF"/>
    <w:rsid w:val="003976AE"/>
    <w:rsid w:val="003A49E4"/>
    <w:rsid w:val="003D5395"/>
    <w:rsid w:val="0040038F"/>
    <w:rsid w:val="00467E8A"/>
    <w:rsid w:val="004B3AE7"/>
    <w:rsid w:val="005729BE"/>
    <w:rsid w:val="005A16D8"/>
    <w:rsid w:val="005A1D26"/>
    <w:rsid w:val="006C3192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9E2A51"/>
    <w:rsid w:val="00A510F4"/>
    <w:rsid w:val="00A7521F"/>
    <w:rsid w:val="00A808A5"/>
    <w:rsid w:val="00B12441"/>
    <w:rsid w:val="00B303A8"/>
    <w:rsid w:val="00B36F0B"/>
    <w:rsid w:val="00B473DA"/>
    <w:rsid w:val="00BB2D0F"/>
    <w:rsid w:val="00BB7D41"/>
    <w:rsid w:val="00BF1087"/>
    <w:rsid w:val="00C86ABF"/>
    <w:rsid w:val="00CB1605"/>
    <w:rsid w:val="00CB523D"/>
    <w:rsid w:val="00CF6D23"/>
    <w:rsid w:val="00D01326"/>
    <w:rsid w:val="00D07629"/>
    <w:rsid w:val="00D32299"/>
    <w:rsid w:val="00D77BB2"/>
    <w:rsid w:val="00D83EC4"/>
    <w:rsid w:val="00D9152E"/>
    <w:rsid w:val="00DD4BFD"/>
    <w:rsid w:val="00E45681"/>
    <w:rsid w:val="00E70E1F"/>
    <w:rsid w:val="00ED578D"/>
    <w:rsid w:val="00F37D83"/>
    <w:rsid w:val="00F47A8E"/>
    <w:rsid w:val="00FC5D2E"/>
    <w:rsid w:val="00FE3118"/>
    <w:rsid w:val="00FF0361"/>
    <w:rsid w:val="02FF17CC"/>
    <w:rsid w:val="03DD0363"/>
    <w:rsid w:val="04097771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9FB33CB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85666D8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ADD5065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A5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0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8A5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0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8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123</Words>
  <Characters>706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2017-02-07T07:18:00Z</dcterms:created>
  <dcterms:modified xsi:type="dcterms:W3CDTF">2017-02-07T07:18:00Z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