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color w:val="000000"/>
          <w:sz w:val="24"/>
          <w:lang w:val="en-US"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杨丽君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38B2C4F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5F4DEB"/>
    <w:rsid w:val="2D8C1722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CF54382"/>
    <w:rsid w:val="4D221D9C"/>
    <w:rsid w:val="4E901E63"/>
    <w:rsid w:val="4F851586"/>
    <w:rsid w:val="505F2400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6D3701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2017-02-03T15:32:37Z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