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辜瑞琪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周思</w:t>
      </w:r>
    </w:p>
    <w:p/>
    <w:p/>
    <w:p>
      <w:pPr>
        <w:rPr>
          <w:b/>
          <w:bCs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b/>
          <w:bCs/>
          <w:sz w:val="24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:辜瑞琪</w:t>
      </w:r>
      <w:r>
        <w:t xml:space="preserve">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）胡艳弘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b/>
          <w:bCs/>
          <w:sz w:val="24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辜瑞琪</w:t>
      </w:r>
      <w:r>
        <w:t xml:space="preserve">  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）辜成玉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b/>
          <w:bCs/>
          <w:sz w:val="24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）付能梅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1F45573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4FE600C8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2EC34E7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695384A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2017-02-03T12:03:53Z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