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黄茂枢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胡艳丽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526328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1D72166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2017-02-03T03:02:35Z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