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40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刘美玲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ADA2B31"/>
    <w:rsid w:val="0B3C3BB2"/>
    <w:rsid w:val="0B4E7469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DB4C7E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6510BD"/>
    <w:rsid w:val="2E806B4A"/>
    <w:rsid w:val="314D572E"/>
    <w:rsid w:val="33CD1595"/>
    <w:rsid w:val="38C92E35"/>
    <w:rsid w:val="3B2E7B50"/>
    <w:rsid w:val="3C0C3393"/>
    <w:rsid w:val="3C3379CF"/>
    <w:rsid w:val="40857CE9"/>
    <w:rsid w:val="42610BB7"/>
    <w:rsid w:val="43B15793"/>
    <w:rsid w:val="449159C8"/>
    <w:rsid w:val="44F71432"/>
    <w:rsid w:val="465465E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007443"/>
    <w:rsid w:val="6F762FAE"/>
    <w:rsid w:val="70390867"/>
    <w:rsid w:val="741B320A"/>
    <w:rsid w:val="74917CCB"/>
    <w:rsid w:val="7528440B"/>
    <w:rsid w:val="78AD366F"/>
    <w:rsid w:val="78F349FC"/>
    <w:rsid w:val="7BD85D91"/>
    <w:rsid w:val="7E2C39FD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2017-02-27T06:12:39Z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