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92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辜瑞琪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周思</w:t>
      </w:r>
    </w:p>
    <w:p/>
    <w:p/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辜瑞琪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付能梅</w:t>
      </w:r>
    </w:p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辜瑞琪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胡艳弘</w:t>
      </w:r>
    </w:p>
    <w:p/>
    <w:p/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8AC57A9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6C2692B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1FC08D7"/>
    <w:rsid w:val="33CD1595"/>
    <w:rsid w:val="38C92E35"/>
    <w:rsid w:val="3B2E7B50"/>
    <w:rsid w:val="3C0C3393"/>
    <w:rsid w:val="3C0D20DA"/>
    <w:rsid w:val="3C3379CF"/>
    <w:rsid w:val="404D1242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0B49E8"/>
    <w:rsid w:val="4B451E83"/>
    <w:rsid w:val="4C556569"/>
    <w:rsid w:val="4CB052E1"/>
    <w:rsid w:val="4CB27E99"/>
    <w:rsid w:val="4D221D9C"/>
    <w:rsid w:val="4DCA3CFE"/>
    <w:rsid w:val="4E901E63"/>
    <w:rsid w:val="4F851586"/>
    <w:rsid w:val="50FD1E50"/>
    <w:rsid w:val="525E14D2"/>
    <w:rsid w:val="52DD2582"/>
    <w:rsid w:val="55AA399A"/>
    <w:rsid w:val="55CE4409"/>
    <w:rsid w:val="55E737FF"/>
    <w:rsid w:val="562130AC"/>
    <w:rsid w:val="56B64DD1"/>
    <w:rsid w:val="58A913D4"/>
    <w:rsid w:val="5946073B"/>
    <w:rsid w:val="596B16F5"/>
    <w:rsid w:val="5AEB62D3"/>
    <w:rsid w:val="5B220408"/>
    <w:rsid w:val="5BEF3538"/>
    <w:rsid w:val="5C0C5C12"/>
    <w:rsid w:val="5D5C6839"/>
    <w:rsid w:val="62021DAD"/>
    <w:rsid w:val="621351F3"/>
    <w:rsid w:val="65582910"/>
    <w:rsid w:val="68642A54"/>
    <w:rsid w:val="68B721CA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49E1234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2017-02-27T03:16:24Z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