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魏津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杨燕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1E365F7"/>
    <w:rsid w:val="22D0502F"/>
    <w:rsid w:val="23E55A70"/>
    <w:rsid w:val="241F5474"/>
    <w:rsid w:val="24692026"/>
    <w:rsid w:val="2A722691"/>
    <w:rsid w:val="2ACC6FD9"/>
    <w:rsid w:val="2B3247EE"/>
    <w:rsid w:val="2E806B4A"/>
    <w:rsid w:val="2F1B0C71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2017-02-26T13:30:56Z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