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新增会员数为门店交易笔数总数的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分，低于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0.5%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分。（会员增加数以门店登记入时间为准）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、“双手行动”的执行，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不按要求执行门店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片区和营运部现场观摩，没使用“双手运动”或者其它事项执行不到位，扣发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、增减分项：门店销售案例分享荣获公司名次奖励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次，（封顶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D6F139E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</cp:lastModifiedBy>
  <dcterms:modified xsi:type="dcterms:W3CDTF">2017-02-02T14:11:46Z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