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合计：100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</w:t>
      </w:r>
      <w:r>
        <w:rPr>
          <w:rFonts w:hint="eastAsia"/>
          <w:lang w:eastAsia="zh-CN"/>
        </w:rPr>
        <w:t>江月红</w:t>
      </w:r>
      <w:r>
        <w:t xml:space="preserve">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徐德英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4F534B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76B4BE3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2017-02-02T12:27:46Z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