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郭祥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王兰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新增会员数为门店交易笔数总数的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3%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0.5%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分，低于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3%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0.5%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分。（会员增加数以门店登记入时间为准）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、“双手行动”的执行，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不按要求执行门店</w:t>
            </w:r>
            <w:r>
              <w:rPr>
                <w:rFonts w:ascii="宋体" w:hAnsi="宋体"/>
                <w:b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片区和营运部现场观摩，没使用“双手运动”或者其它事项执行不到位，扣发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、增减分项：门店销售案例分享荣获公司名次奖励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次，（封顶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9731D2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39149B"/>
    <w:rsid w:val="168F7E12"/>
    <w:rsid w:val="1991375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5FF6350E"/>
    <w:rsid w:val="621351F3"/>
    <w:rsid w:val="65582910"/>
    <w:rsid w:val="68642A54"/>
    <w:rsid w:val="6AEF20FE"/>
    <w:rsid w:val="6BA63E2B"/>
    <w:rsid w:val="6CDA5A16"/>
    <w:rsid w:val="6F4A3104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0</TotalTime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2017-02-02T11:16:34Z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