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宋旗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E93EF4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74726F8"/>
    <w:rsid w:val="5946073B"/>
    <w:rsid w:val="5B220408"/>
    <w:rsid w:val="5BEF3538"/>
    <w:rsid w:val="5C0C5C12"/>
    <w:rsid w:val="5C0D7559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6CB1094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2017-02-15T10:32:32Z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