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97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罗璇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6E93EF4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0D7559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2017-02-15T10:18:29Z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