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王娜</w:t>
      </w:r>
      <w:r>
        <w:t xml:space="preserve">                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:何媛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A961725"/>
    <w:rsid w:val="0B0E4285"/>
    <w:rsid w:val="0BCC27E0"/>
    <w:rsid w:val="0D90422F"/>
    <w:rsid w:val="14396991"/>
    <w:rsid w:val="154410F5"/>
    <w:rsid w:val="175A5C16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7901248"/>
    <w:rsid w:val="43B15793"/>
    <w:rsid w:val="44425A58"/>
    <w:rsid w:val="46EC63E9"/>
    <w:rsid w:val="4EA43708"/>
    <w:rsid w:val="4FA3034F"/>
    <w:rsid w:val="51BB11A6"/>
    <w:rsid w:val="533A5A7C"/>
    <w:rsid w:val="535711AA"/>
    <w:rsid w:val="57767DFB"/>
    <w:rsid w:val="5B126D8A"/>
    <w:rsid w:val="5B5F48ED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33B1EFB"/>
    <w:rsid w:val="7506588C"/>
    <w:rsid w:val="78CB5B57"/>
    <w:rsid w:val="78F51491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2017-12-26T07:04:14Z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