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90%以上不扣分，90%以下，少一个百分点扣1分。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责任区现场管理混乱，检查较差（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及卫生管理情况，发现一次不合格扣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殷岱菊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>马美林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会员新增任务完成，每降低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1分扣一分，15分封顶，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5511309"/>
    <w:rsid w:val="0623601E"/>
    <w:rsid w:val="06AB1AD2"/>
    <w:rsid w:val="094E2E13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5D531B3"/>
    <w:rsid w:val="27765CCC"/>
    <w:rsid w:val="2C177531"/>
    <w:rsid w:val="2F312134"/>
    <w:rsid w:val="32B02F16"/>
    <w:rsid w:val="336377E4"/>
    <w:rsid w:val="34C04E04"/>
    <w:rsid w:val="43B15793"/>
    <w:rsid w:val="44425A58"/>
    <w:rsid w:val="46EC63E9"/>
    <w:rsid w:val="48503872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1BF2803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2017-12-26T11:55:54Z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