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1D4FD3" w:rsidRPr="00D9705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月门店店员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1D4FD3" w:rsidRPr="00D9705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1D4FD3" w:rsidRDefault="001D4FD3" w:rsidP="001D4FD3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店员姓名：薛燕得分：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71</w:t>
            </w:r>
          </w:p>
        </w:tc>
      </w:tr>
      <w:tr w:rsidR="001D4FD3" w:rsidRPr="00D9705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1D4FD3" w:rsidRPr="00D9705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D4FD3" w:rsidRPr="00D9705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1D4FD3" w:rsidRPr="00D9705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1D4FD3" w:rsidRPr="00D9705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1D4FD3" w:rsidRPr="00D9705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D4FD3" w:rsidRPr="00D9705E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1D4FD3" w:rsidRPr="00D9705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：所辖门店拿药训练是否执行到位。（上传视频准）（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：金牌品种完成情况，完成一个品种得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D3" w:rsidRDefault="001D4F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D3" w:rsidRDefault="001D4F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1D4FD3" w:rsidRPr="00D9705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D3" w:rsidRDefault="001D4FD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被考核责任人签字：张琴</w:t>
            </w:r>
          </w:p>
        </w:tc>
      </w:tr>
      <w:tr w:rsidR="001D4FD3" w:rsidRPr="00D9705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FD3" w:rsidRDefault="001D4F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1D4FD3" w:rsidRDefault="001D4FD3">
      <w:pPr>
        <w:rPr>
          <w:b/>
          <w:szCs w:val="21"/>
        </w:rPr>
      </w:pPr>
    </w:p>
    <w:sectPr w:rsidR="001D4FD3" w:rsidSect="009172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924EB"/>
    <w:rsid w:val="001D4FD3"/>
    <w:rsid w:val="001F7144"/>
    <w:rsid w:val="0030352D"/>
    <w:rsid w:val="003F48E1"/>
    <w:rsid w:val="00401090"/>
    <w:rsid w:val="00423FF6"/>
    <w:rsid w:val="00507F6C"/>
    <w:rsid w:val="00534D7B"/>
    <w:rsid w:val="00557194"/>
    <w:rsid w:val="005C7697"/>
    <w:rsid w:val="006E396F"/>
    <w:rsid w:val="006F3C0A"/>
    <w:rsid w:val="007026CF"/>
    <w:rsid w:val="007D0694"/>
    <w:rsid w:val="00842864"/>
    <w:rsid w:val="009172E1"/>
    <w:rsid w:val="00C00406"/>
    <w:rsid w:val="00D9705E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E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7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72E1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17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72E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152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2017年12月门店店员绩效考核表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2017-12-26T07:24:00Z</dcterms:created>
  <dcterms:modified xsi:type="dcterms:W3CDTF">2017-12-26T07:24:00Z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